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743902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743902" w:rsidRPr="00743902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bookmarkStart w:id="0" w:name="_GoBack"/>
      <w:r w:rsidR="00743902" w:rsidRPr="00743902">
        <w:rPr>
          <w:rFonts w:ascii="Times New Roman" w:hAnsi="Times New Roman" w:cs="Times New Roman"/>
          <w:u w:val="single"/>
          <w:lang w:eastAsia="en-US"/>
        </w:rPr>
        <w:t>Корноуховско</w:t>
      </w:r>
      <w:bookmarkEnd w:id="0"/>
      <w:r w:rsidR="00743902" w:rsidRPr="00743902">
        <w:rPr>
          <w:rFonts w:ascii="Times New Roman" w:hAnsi="Times New Roman" w:cs="Times New Roman"/>
          <w:u w:val="single"/>
          <w:lang w:eastAsia="en-US"/>
        </w:rPr>
        <w:t>е сельское поселение» Рыбно-Слободского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65F2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A537F"/>
    <w:rsid w:val="006C7226"/>
    <w:rsid w:val="006D6BAE"/>
    <w:rsid w:val="00743902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A00AE"/>
    <w:rsid w:val="00BE3753"/>
    <w:rsid w:val="00BF15C8"/>
    <w:rsid w:val="00C26A84"/>
    <w:rsid w:val="00C65F23"/>
    <w:rsid w:val="00C74A2F"/>
    <w:rsid w:val="00C96D39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0E22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13</cp:revision>
  <dcterms:created xsi:type="dcterms:W3CDTF">2024-10-29T07:37:00Z</dcterms:created>
  <dcterms:modified xsi:type="dcterms:W3CDTF">2025-03-03T11:49:00Z</dcterms:modified>
</cp:coreProperties>
</file>