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661E2448" w14:textId="383C1405" w:rsidR="00F56910" w:rsidRDefault="00E2317D" w:rsidP="00E2317D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7D6874">
        <w:rPr>
          <w:rFonts w:ascii="Times New Roman" w:hAnsi="Times New Roman" w:cs="Times New Roman"/>
          <w:u w:val="single"/>
          <w:lang w:eastAsia="en-US"/>
        </w:rPr>
        <w:t>«</w:t>
      </w:r>
      <w:r w:rsidR="007D6874" w:rsidRPr="007D6874">
        <w:rPr>
          <w:rFonts w:ascii="Times New Roman" w:hAnsi="Times New Roman" w:cs="Times New Roman"/>
          <w:u w:val="single"/>
          <w:lang w:eastAsia="en-US"/>
        </w:rPr>
        <w:t>Об утверждении проекта планировки территории и проекта межевания территории, предусматривающих размещение линейного объекта «Утилизация ПНГ с ДНС «Кадырово» НГДУ «Прикамнефть» на территории Заинского муниципального района Республики Татарстан</w:t>
      </w:r>
      <w:r w:rsidR="007D6874">
        <w:rPr>
          <w:rFonts w:ascii="Times New Roman" w:hAnsi="Times New Roman" w:cs="Times New Roman"/>
          <w:u w:val="single"/>
          <w:lang w:eastAsia="en-US"/>
        </w:rPr>
        <w:t>»</w:t>
      </w:r>
      <w:bookmarkStart w:id="0" w:name="_GoBack"/>
      <w:bookmarkEnd w:id="0"/>
    </w:p>
    <w:p w14:paraId="748323F7" w14:textId="2A7503C3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6874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E2317D"/>
    <w:rsid w:val="00E44485"/>
    <w:rsid w:val="00EA0B31"/>
    <w:rsid w:val="00F37ABB"/>
    <w:rsid w:val="00F56910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112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4</cp:revision>
  <dcterms:created xsi:type="dcterms:W3CDTF">2025-02-03T14:09:00Z</dcterms:created>
  <dcterms:modified xsi:type="dcterms:W3CDTF">2025-03-04T06:11:00Z</dcterms:modified>
</cp:coreProperties>
</file>