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CF5C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5CEEAC3A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4B520291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243948D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03FDF825" w14:textId="43027D1D" w:rsidR="00F13B3C" w:rsidRPr="00F13B3C" w:rsidRDefault="00FB521F" w:rsidP="00F13B3C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F13B3C">
        <w:rPr>
          <w:rFonts w:ascii="Times New Roman" w:hAnsi="Times New Roman" w:cs="Times New Roman"/>
          <w:u w:val="single"/>
          <w:lang w:eastAsia="en-US"/>
        </w:rPr>
        <w:t>«</w:t>
      </w:r>
      <w:r w:rsidR="00F13B3C" w:rsidRPr="00F13B3C">
        <w:rPr>
          <w:rFonts w:ascii="Times New Roman" w:eastAsia="Calibri" w:hAnsi="Times New Roman" w:cs="Times New Roman"/>
          <w:u w:val="single"/>
        </w:rPr>
        <w:t>Об утверждении документации по планировке территории (проект межевания территории) по линейному объекту «Строительство, реконструкция и эксплуатация линейных объектов», расположенные по адресу: Республика Татарстан,</w:t>
      </w:r>
      <w:r w:rsidR="008A5E1A">
        <w:rPr>
          <w:rFonts w:ascii="Times New Roman" w:eastAsia="Calibri" w:hAnsi="Times New Roman" w:cs="Times New Roman"/>
          <w:u w:val="single"/>
        </w:rPr>
        <w:t xml:space="preserve"> </w:t>
      </w:r>
      <w:r w:rsidR="00F13B3C" w:rsidRPr="00F13B3C">
        <w:rPr>
          <w:rFonts w:ascii="Times New Roman" w:eastAsia="Calibri" w:hAnsi="Times New Roman" w:cs="Times New Roman"/>
          <w:u w:val="single"/>
        </w:rPr>
        <w:t xml:space="preserve">Альметьевский </w:t>
      </w:r>
      <w:proofErr w:type="gramStart"/>
      <w:r w:rsidR="00F13B3C" w:rsidRPr="00F13B3C">
        <w:rPr>
          <w:rFonts w:ascii="Times New Roman" w:eastAsia="Calibri" w:hAnsi="Times New Roman" w:cs="Times New Roman"/>
          <w:u w:val="single"/>
        </w:rPr>
        <w:t>муниципальный  район</w:t>
      </w:r>
      <w:proofErr w:type="gramEnd"/>
      <w:r w:rsidR="00F13B3C" w:rsidRPr="00F13B3C">
        <w:rPr>
          <w:rFonts w:ascii="Times New Roman" w:eastAsia="Calibri" w:hAnsi="Times New Roman" w:cs="Times New Roman"/>
          <w:u w:val="single"/>
        </w:rPr>
        <w:t>, в границах ГКУ «Заинское лесничество»</w:t>
      </w:r>
    </w:p>
    <w:p w14:paraId="44AB7974" w14:textId="4125641B" w:rsidR="00FB521F" w:rsidRPr="002A4D3F" w:rsidRDefault="002A4D3F" w:rsidP="002A4D3F">
      <w:pPr>
        <w:tabs>
          <w:tab w:val="left" w:pos="4562"/>
          <w:tab w:val="left" w:pos="6237"/>
        </w:tabs>
        <w:ind w:right="-115"/>
        <w:rPr>
          <w:rFonts w:ascii="Times New Roman" w:eastAsia="Calibri" w:hAnsi="Times New Roman" w:cs="Times New Roman"/>
        </w:rPr>
      </w:pPr>
      <w:r w:rsidRPr="002A4D3F">
        <w:rPr>
          <w:rFonts w:ascii="Times New Roman" w:eastAsia="Calibri" w:hAnsi="Times New Roman" w:cs="Times New Roman"/>
        </w:rPr>
        <w:t>»</w:t>
      </w:r>
    </w:p>
    <w:p w14:paraId="015F36D4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3CC714C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5F6EC3C8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C74946C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3B5D767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B39D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74C4D5A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3BD5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5C440E74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B32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66BF4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18381A81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021A846B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B401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53D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4CC1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27189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B07A460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A2DC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AF48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5A70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9492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5BFAE1F4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B67E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B6B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1D4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CA034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643DA39A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24A2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93046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6709E76E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314D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20F1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500744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4D64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5B46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41116381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AC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B7F59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5323348A" w14:textId="77777777" w:rsidR="00094394" w:rsidRDefault="00094394"/>
    <w:p w14:paraId="3DAECBA1" w14:textId="77777777" w:rsidR="003B2EB0" w:rsidRDefault="003B2EB0"/>
    <w:sectPr w:rsidR="003B2EB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04933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0D1620"/>
    <w:rsid w:val="00130288"/>
    <w:rsid w:val="001A4ED9"/>
    <w:rsid w:val="001A5349"/>
    <w:rsid w:val="001C05ED"/>
    <w:rsid w:val="001C3659"/>
    <w:rsid w:val="002960D8"/>
    <w:rsid w:val="002A4D3F"/>
    <w:rsid w:val="002C7349"/>
    <w:rsid w:val="002F239A"/>
    <w:rsid w:val="00391EEE"/>
    <w:rsid w:val="00396925"/>
    <w:rsid w:val="003B2EB0"/>
    <w:rsid w:val="003E2477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D7D81"/>
    <w:rsid w:val="00861381"/>
    <w:rsid w:val="00867EA5"/>
    <w:rsid w:val="00887BEC"/>
    <w:rsid w:val="008A5E1A"/>
    <w:rsid w:val="008F291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2129F"/>
    <w:rsid w:val="00D27755"/>
    <w:rsid w:val="00D7118C"/>
    <w:rsid w:val="00DA3B99"/>
    <w:rsid w:val="00DC2289"/>
    <w:rsid w:val="00E2317D"/>
    <w:rsid w:val="00E44485"/>
    <w:rsid w:val="00EA0B31"/>
    <w:rsid w:val="00F11B35"/>
    <w:rsid w:val="00F13B3C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815DD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customStyle="1" w:styleId="a9">
    <w:name w:val="Абзац списка Знак"/>
    <w:link w:val="aa"/>
    <w:uiPriority w:val="34"/>
    <w:qFormat/>
    <w:locked/>
    <w:rsid w:val="007D7D81"/>
  </w:style>
  <w:style w:type="paragraph" w:styleId="aa">
    <w:name w:val="List Paragraph"/>
    <w:basedOn w:val="a"/>
    <w:link w:val="a9"/>
    <w:uiPriority w:val="34"/>
    <w:qFormat/>
    <w:rsid w:val="007D7D81"/>
    <w:pPr>
      <w:suppressAutoHyphens/>
      <w:autoSpaceDE/>
      <w:autoSpaceDN/>
      <w:adjustRightInd/>
      <w:ind w:firstLine="0"/>
      <w:jc w:val="left"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Пользователь 3</cp:lastModifiedBy>
  <cp:revision>11</cp:revision>
  <dcterms:created xsi:type="dcterms:W3CDTF">2024-10-29T07:37:00Z</dcterms:created>
  <dcterms:modified xsi:type="dcterms:W3CDTF">2025-02-27T06:41:00Z</dcterms:modified>
</cp:coreProperties>
</file>