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62232443" w:rsidR="00FB521F" w:rsidRPr="00CF6E2E" w:rsidRDefault="00FB521F" w:rsidP="002A4D3F">
      <w:pPr>
        <w:tabs>
          <w:tab w:val="left" w:pos="4562"/>
          <w:tab w:val="left" w:pos="6237"/>
        </w:tabs>
        <w:ind w:right="-115"/>
        <w:rPr>
          <w:rFonts w:ascii="Times New Roman" w:eastAsia="Calibri" w:hAnsi="Times New Roman" w:cs="Times New Roman"/>
          <w:u w:val="single"/>
        </w:rPr>
      </w:pPr>
      <w:r w:rsidRPr="00CF6E2E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 w:rsidRPr="00CF6E2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Pr="00CF6E2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CF6E2E">
        <w:rPr>
          <w:rFonts w:ascii="Times New Roman" w:hAnsi="Times New Roman" w:cs="Times New Roman"/>
          <w:u w:val="single"/>
          <w:lang w:eastAsia="en-US"/>
        </w:rPr>
        <w:t>«</w:t>
      </w:r>
      <w:r w:rsidR="002A4D3F" w:rsidRPr="00CF6E2E">
        <w:rPr>
          <w:rFonts w:ascii="Times New Roman" w:eastAsia="Calibri" w:hAnsi="Times New Roman" w:cs="Times New Roman"/>
          <w:u w:val="single"/>
        </w:rPr>
        <w:t>Об утверждении документации по планировке территории (проект межевания территории) по линейному объекту «Строительство, реконструкция и эксплуатация линейных объектов», расположенные по адресу: Республика Татарстан,</w:t>
      </w:r>
      <w:r w:rsidR="00C2129F" w:rsidRPr="00CF6E2E">
        <w:rPr>
          <w:rFonts w:ascii="Times New Roman" w:eastAsia="Calibri" w:hAnsi="Times New Roman" w:cs="Times New Roman"/>
          <w:u w:val="single"/>
        </w:rPr>
        <w:t xml:space="preserve"> </w:t>
      </w:r>
      <w:r w:rsidR="002A4D3F" w:rsidRPr="00CF6E2E">
        <w:rPr>
          <w:rFonts w:ascii="Times New Roman" w:eastAsia="Calibri" w:hAnsi="Times New Roman" w:cs="Times New Roman"/>
          <w:u w:val="single"/>
        </w:rPr>
        <w:t>Бугульминский муниципальный район, в границах ГКУ «Бугульминское лесничество»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30288"/>
    <w:rsid w:val="001A4ED9"/>
    <w:rsid w:val="001A5349"/>
    <w:rsid w:val="001C05ED"/>
    <w:rsid w:val="001C3659"/>
    <w:rsid w:val="002960D8"/>
    <w:rsid w:val="002A4D3F"/>
    <w:rsid w:val="002C7349"/>
    <w:rsid w:val="002F239A"/>
    <w:rsid w:val="00391EEE"/>
    <w:rsid w:val="00396925"/>
    <w:rsid w:val="003E2477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F291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2129F"/>
    <w:rsid w:val="00CF6E2E"/>
    <w:rsid w:val="00D27755"/>
    <w:rsid w:val="00D7118C"/>
    <w:rsid w:val="00DA3B99"/>
    <w:rsid w:val="00DC228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9</cp:revision>
  <dcterms:created xsi:type="dcterms:W3CDTF">2024-10-29T07:37:00Z</dcterms:created>
  <dcterms:modified xsi:type="dcterms:W3CDTF">2025-02-27T06:40:00Z</dcterms:modified>
</cp:coreProperties>
</file>