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34447E6B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proofErr w:type="spellStart"/>
      <w:r w:rsidR="00193773">
        <w:rPr>
          <w:rFonts w:ascii="Times New Roman" w:hAnsi="Times New Roman" w:cs="Times New Roman"/>
          <w:u w:val="single"/>
          <w:lang w:eastAsia="en-US"/>
        </w:rPr>
        <w:t>Ерсубайкинского</w:t>
      </w:r>
      <w:proofErr w:type="spellEnd"/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«Ямашнефть.2023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05371"/>
    <w:rsid w:val="0019377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4</cp:revision>
  <dcterms:created xsi:type="dcterms:W3CDTF">2024-10-29T07:37:00Z</dcterms:created>
  <dcterms:modified xsi:type="dcterms:W3CDTF">2025-01-28T08:28:00Z</dcterms:modified>
</cp:coreProperties>
</file>