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451891" w:rsidRPr="00451891">
        <w:rPr>
          <w:rFonts w:ascii="Times New Roman" w:hAnsi="Times New Roman" w:cs="Times New Roman"/>
          <w:u w:val="single"/>
          <w:lang w:eastAsia="en-US"/>
        </w:rPr>
        <w:t>Староибрайкинского</w:t>
      </w:r>
      <w:proofErr w:type="spellEnd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2025-01-22T05:42:00Z</dcterms:modified>
</cp:coreProperties>
</file>