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Республики Татарстан «Об утверждении генерального плана Аланского сельского поселения Тулячинского муниципального района Республики Татарстан»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3"/>
        <w:gridCol w:w="1493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ind w:firstLine="720"/>
      <w:jc w:val="both"/>
    </w:pPr>
    <w:rPr>
      <w:rFonts w:ascii="Times New Roman CYR" w:hAnsi="Times New Roman CYR" w:cs="Times New Roman CYR" w:eastAsia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Application>LibreOffice/7.5.6.2$Linux_X86_64 LibreOffice_project/50$Build-2</Application>
  <AppVersion>15.0000</AppVersion>
  <Pages>1</Pages>
  <Words>97</Words>
  <Characters>795</Characters>
  <CharactersWithSpaces>868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2025-01-18T09:18:14Z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