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</w:t>
      </w:r>
      <w:r w:rsidR="00521073" w:rsidRPr="00521073">
        <w:rPr>
          <w:rFonts w:ascii="Times New Roman" w:hAnsi="Times New Roman" w:cs="Times New Roman"/>
          <w:u w:val="single"/>
          <w:lang w:eastAsia="en-US"/>
        </w:rPr>
        <w:t>Черемуховского сельского поселения Новошешминского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21073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74A2F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4</cp:revision>
  <dcterms:created xsi:type="dcterms:W3CDTF">2024-10-29T07:37:00Z</dcterms:created>
  <dcterms:modified xsi:type="dcterms:W3CDTF">2025-01-15T13:37:00Z</dcterms:modified>
</cp:coreProperties>
</file>