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C1" w:rsidRDefault="008D44C1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D44C1" w:rsidRPr="00454421" w:rsidRDefault="008D44C1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Сводная информация</w:t>
      </w:r>
    </w:p>
    <w:p w:rsidR="008D44C1" w:rsidRPr="00454421" w:rsidRDefault="008D44C1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 итогам </w:t>
      </w:r>
      <w:r w:rsidRPr="00454421">
        <w:rPr>
          <w:rFonts w:ascii="Times New Roman" w:hAnsi="Times New Roman"/>
          <w:b/>
          <w:sz w:val="28"/>
          <w:szCs w:val="28"/>
          <w:lang w:eastAsia="ru-RU"/>
        </w:rPr>
        <w:t>независимой антикоррупционной экспертизы</w:t>
      </w:r>
    </w:p>
    <w:p w:rsidR="008D44C1" w:rsidRDefault="008D44C1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54421">
        <w:rPr>
          <w:rFonts w:ascii="Times New Roman" w:hAnsi="Times New Roman"/>
          <w:b/>
          <w:sz w:val="28"/>
          <w:szCs w:val="28"/>
          <w:lang w:eastAsia="ru-RU"/>
        </w:rPr>
        <w:t xml:space="preserve">и (или) общественного обсуждения </w:t>
      </w:r>
    </w:p>
    <w:p w:rsidR="008D44C1" w:rsidRDefault="008D44C1" w:rsidP="0045442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44C1" w:rsidRPr="006E3FC7" w:rsidRDefault="008D44C1" w:rsidP="00D73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D2C21">
        <w:rPr>
          <w:rFonts w:ascii="Times New Roman" w:hAnsi="Times New Roman"/>
          <w:sz w:val="28"/>
        </w:rPr>
        <w:t xml:space="preserve">проекта </w:t>
      </w:r>
      <w:r w:rsidRPr="006E3FC7">
        <w:rPr>
          <w:rFonts w:ascii="Times New Roman" w:hAnsi="Times New Roman"/>
          <w:color w:val="000000"/>
          <w:sz w:val="28"/>
          <w:szCs w:val="28"/>
        </w:rPr>
        <w:t xml:space="preserve">Закона Республики Татарстан </w:t>
      </w:r>
    </w:p>
    <w:p w:rsidR="008D44C1" w:rsidRPr="00AD2C21" w:rsidRDefault="008D44C1" w:rsidP="00A30D44">
      <w:pPr>
        <w:pStyle w:val="ConsPlusTitle"/>
        <w:tabs>
          <w:tab w:val="left" w:pos="7513"/>
        </w:tabs>
        <w:ind w:right="-1"/>
        <w:jc w:val="center"/>
        <w:rPr>
          <w:b w:val="0"/>
          <w:sz w:val="28"/>
          <w:szCs w:val="28"/>
        </w:rPr>
      </w:pPr>
      <w:r w:rsidRPr="00AD2C21">
        <w:rPr>
          <w:b w:val="0"/>
          <w:sz w:val="28"/>
          <w:szCs w:val="28"/>
        </w:rPr>
        <w:t>«О внесении изменений в Закон Республики Татарстан «О наделении органов местного самоуправления муниципальных образований в Республике Татарстан отдельными государственными полномочиями в сфере обеспечения равной доступности услуг общественного транспорта на территории Республики Татарстан</w:t>
      </w:r>
      <w:r>
        <w:rPr>
          <w:b w:val="0"/>
          <w:sz w:val="28"/>
          <w:szCs w:val="28"/>
        </w:rPr>
        <w:t xml:space="preserve"> для отдельных категорий граждан</w:t>
      </w:r>
      <w:r w:rsidRPr="00AD2C21">
        <w:rPr>
          <w:b w:val="0"/>
          <w:sz w:val="28"/>
          <w:szCs w:val="28"/>
        </w:rPr>
        <w:t>».</w:t>
      </w:r>
    </w:p>
    <w:p w:rsidR="008D44C1" w:rsidRPr="00454421" w:rsidRDefault="008D44C1" w:rsidP="008131E0">
      <w:pPr>
        <w:pStyle w:val="Default"/>
        <w:tabs>
          <w:tab w:val="left" w:pos="5103"/>
        </w:tabs>
        <w:ind w:right="-1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"/>
        <w:gridCol w:w="2463"/>
        <w:gridCol w:w="3288"/>
        <w:gridCol w:w="1656"/>
        <w:gridCol w:w="1511"/>
      </w:tblGrid>
      <w:tr w:rsidR="008D44C1" w:rsidRPr="006E3FC7" w:rsidTr="00AB5A6A">
        <w:tc>
          <w:tcPr>
            <w:tcW w:w="10421" w:type="dxa"/>
            <w:gridSpan w:val="5"/>
          </w:tcPr>
          <w:p w:rsidR="008D44C1" w:rsidRPr="00454421" w:rsidRDefault="008D44C1" w:rsidP="00454421">
            <w:pPr>
              <w:shd w:val="clear" w:color="auto" w:fill="FFFFFF"/>
              <w:spacing w:before="120" w:after="120" w:line="240" w:lineRule="auto"/>
              <w:ind w:left="720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Независимая антикоррупционная экспертиза</w:t>
            </w:r>
          </w:p>
        </w:tc>
      </w:tr>
      <w:tr w:rsidR="008D44C1" w:rsidRPr="006E3FC7" w:rsidTr="00AB5A6A">
        <w:tc>
          <w:tcPr>
            <w:tcW w:w="675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(Ф.И.О. (последнее –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при наличии) / реквизиты распо</w:t>
            </w: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ряжения об аккредитации)</w:t>
            </w:r>
          </w:p>
        </w:tc>
        <w:tc>
          <w:tcPr>
            <w:tcW w:w="3543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Выявленный коррупциогенный фактор</w:t>
            </w:r>
          </w:p>
        </w:tc>
        <w:tc>
          <w:tcPr>
            <w:tcW w:w="3509" w:type="dxa"/>
            <w:gridSpan w:val="2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8D44C1" w:rsidRPr="006E3FC7" w:rsidTr="00AB5A6A">
        <w:tc>
          <w:tcPr>
            <w:tcW w:w="675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D44C1" w:rsidRPr="006E3FC7" w:rsidTr="00AB5A6A">
        <w:tc>
          <w:tcPr>
            <w:tcW w:w="675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4C1" w:rsidRPr="006E3FC7" w:rsidTr="00AB5A6A">
        <w:tc>
          <w:tcPr>
            <w:tcW w:w="675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4C1" w:rsidRPr="006E3FC7" w:rsidTr="00AB5A6A">
        <w:tc>
          <w:tcPr>
            <w:tcW w:w="10421" w:type="dxa"/>
            <w:gridSpan w:val="5"/>
          </w:tcPr>
          <w:p w:rsidR="008D44C1" w:rsidRPr="00454421" w:rsidRDefault="008D44C1" w:rsidP="00454421">
            <w:pPr>
              <w:shd w:val="clear" w:color="auto" w:fill="FFFFFF"/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Общественное обсуждение</w:t>
            </w:r>
          </w:p>
        </w:tc>
      </w:tr>
      <w:tr w:rsidR="008D44C1" w:rsidRPr="006E3FC7" w:rsidTr="00AB5A6A">
        <w:tc>
          <w:tcPr>
            <w:tcW w:w="675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4" w:type="dxa"/>
            <w:vAlign w:val="center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454421">
              <w:rPr>
                <w:rFonts w:ascii="Times New Roman" w:hAnsi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  <w:r w:rsidRPr="00454421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(последнее – при наличии) / адрес электронной почты)</w:t>
            </w:r>
          </w:p>
        </w:tc>
        <w:tc>
          <w:tcPr>
            <w:tcW w:w="3543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Комментарии </w:t>
            </w:r>
          </w:p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5442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разработчика</w:t>
            </w:r>
          </w:p>
        </w:tc>
      </w:tr>
      <w:tr w:rsidR="008D44C1" w:rsidRPr="006E3FC7" w:rsidTr="00AB5A6A">
        <w:tc>
          <w:tcPr>
            <w:tcW w:w="675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43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509" w:type="dxa"/>
            <w:gridSpan w:val="2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D44C1" w:rsidRPr="006E3FC7" w:rsidTr="00AB5A6A">
        <w:tc>
          <w:tcPr>
            <w:tcW w:w="675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4C1" w:rsidRPr="006E3FC7" w:rsidTr="00AB5A6A">
        <w:tc>
          <w:tcPr>
            <w:tcW w:w="675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  <w:gridSpan w:val="2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D44C1" w:rsidRPr="006E3FC7" w:rsidTr="00AB5A6A">
        <w:tc>
          <w:tcPr>
            <w:tcW w:w="8897" w:type="dxa"/>
            <w:gridSpan w:val="4"/>
          </w:tcPr>
          <w:p w:rsidR="008D44C1" w:rsidRPr="00454421" w:rsidRDefault="008D44C1" w:rsidP="004544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 поступало</w:t>
            </w:r>
          </w:p>
        </w:tc>
      </w:tr>
      <w:tr w:rsidR="008D44C1" w:rsidRPr="006E3FC7" w:rsidTr="00AB5A6A">
        <w:tc>
          <w:tcPr>
            <w:tcW w:w="8897" w:type="dxa"/>
            <w:gridSpan w:val="4"/>
          </w:tcPr>
          <w:p w:rsidR="008D44C1" w:rsidRPr="00454421" w:rsidRDefault="008D44C1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4C1" w:rsidRPr="006E3FC7" w:rsidTr="00AB5A6A">
        <w:tc>
          <w:tcPr>
            <w:tcW w:w="8897" w:type="dxa"/>
            <w:gridSpan w:val="4"/>
          </w:tcPr>
          <w:p w:rsidR="008D44C1" w:rsidRPr="00454421" w:rsidRDefault="008D44C1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D44C1" w:rsidRPr="006E3FC7" w:rsidTr="00AB5A6A">
        <w:tc>
          <w:tcPr>
            <w:tcW w:w="8897" w:type="dxa"/>
            <w:gridSpan w:val="4"/>
          </w:tcPr>
          <w:p w:rsidR="008D44C1" w:rsidRPr="00454421" w:rsidRDefault="008D44C1" w:rsidP="004544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54421">
              <w:rPr>
                <w:rFonts w:ascii="Times New Roman" w:hAnsi="Times New Roman"/>
                <w:sz w:val="28"/>
                <w:szCs w:val="24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8D44C1" w:rsidRPr="00454421" w:rsidRDefault="008D44C1" w:rsidP="004544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8D44C1" w:rsidRDefault="008D44C1"/>
    <w:sectPr w:rsidR="008D44C1" w:rsidSect="0016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4421"/>
    <w:rsid w:val="00080CF5"/>
    <w:rsid w:val="00160EA5"/>
    <w:rsid w:val="002F4198"/>
    <w:rsid w:val="0032385D"/>
    <w:rsid w:val="003620B3"/>
    <w:rsid w:val="004407FE"/>
    <w:rsid w:val="00454421"/>
    <w:rsid w:val="004674BA"/>
    <w:rsid w:val="00537CB0"/>
    <w:rsid w:val="00595F5E"/>
    <w:rsid w:val="005C5F79"/>
    <w:rsid w:val="006E3FC7"/>
    <w:rsid w:val="00781519"/>
    <w:rsid w:val="008113AC"/>
    <w:rsid w:val="008131E0"/>
    <w:rsid w:val="0082442D"/>
    <w:rsid w:val="00836B86"/>
    <w:rsid w:val="008D44C1"/>
    <w:rsid w:val="00A30D44"/>
    <w:rsid w:val="00A81427"/>
    <w:rsid w:val="00AA10A4"/>
    <w:rsid w:val="00AB5A6A"/>
    <w:rsid w:val="00AD2C21"/>
    <w:rsid w:val="00AF7DA5"/>
    <w:rsid w:val="00BC267B"/>
    <w:rsid w:val="00BC6ED3"/>
    <w:rsid w:val="00CB1A6F"/>
    <w:rsid w:val="00CE11FB"/>
    <w:rsid w:val="00D5097D"/>
    <w:rsid w:val="00D73822"/>
    <w:rsid w:val="00E33133"/>
    <w:rsid w:val="00E43C69"/>
    <w:rsid w:val="00E66479"/>
    <w:rsid w:val="00F3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A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815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D7382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157</Words>
  <Characters>899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информация</dc:title>
  <dc:subject/>
  <dc:creator>Зиганшина Розалия Султановна</dc:creator>
  <cp:keywords/>
  <dc:description/>
  <cp:lastModifiedBy>Admin</cp:lastModifiedBy>
  <cp:revision>2</cp:revision>
  <dcterms:created xsi:type="dcterms:W3CDTF">2021-09-24T19:37:00Z</dcterms:created>
  <dcterms:modified xsi:type="dcterms:W3CDTF">2021-09-24T19:37:00Z</dcterms:modified>
</cp:coreProperties>
</file>