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A1" w:rsidRDefault="00FD08A1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FD08A1" w:rsidRDefault="00FD08A1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pt-a0"/>
          <w:bCs/>
          <w:color w:val="000000"/>
          <w:sz w:val="28"/>
          <w:szCs w:val="28"/>
        </w:rPr>
        <w:t>п</w:t>
      </w:r>
      <w:r w:rsidRPr="007F097D">
        <w:rPr>
          <w:bCs/>
          <w:color w:val="000000"/>
          <w:sz w:val="28"/>
          <w:szCs w:val="28"/>
        </w:rPr>
        <w:t>роект</w:t>
      </w:r>
      <w:r>
        <w:rPr>
          <w:bCs/>
          <w:color w:val="000000"/>
          <w:sz w:val="28"/>
          <w:szCs w:val="28"/>
        </w:rPr>
        <w:t>а</w:t>
      </w:r>
      <w:r w:rsidRPr="007F097D">
        <w:rPr>
          <w:bCs/>
          <w:color w:val="000000"/>
          <w:sz w:val="28"/>
          <w:szCs w:val="28"/>
        </w:rPr>
        <w:t xml:space="preserve"> приказа Государственного комитета Р</w:t>
      </w:r>
      <w:r>
        <w:rPr>
          <w:bCs/>
          <w:color w:val="000000"/>
          <w:sz w:val="28"/>
          <w:szCs w:val="28"/>
        </w:rPr>
        <w:t xml:space="preserve">еспублики </w:t>
      </w:r>
      <w:r w:rsidRPr="007F097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атарстан</w:t>
      </w:r>
      <w:r w:rsidRPr="007F097D">
        <w:rPr>
          <w:bCs/>
          <w:color w:val="000000"/>
          <w:sz w:val="28"/>
          <w:szCs w:val="28"/>
        </w:rPr>
        <w:t xml:space="preserve"> по биологическим ресурсам </w:t>
      </w:r>
      <w:r>
        <w:rPr>
          <w:bCs/>
          <w:color w:val="000000"/>
          <w:sz w:val="28"/>
          <w:szCs w:val="28"/>
        </w:rPr>
        <w:t>«</w:t>
      </w:r>
      <w:bookmarkStart w:id="0" w:name="_GoBack"/>
      <w:bookmarkEnd w:id="0"/>
      <w:r w:rsidRPr="00316D8D">
        <w:rPr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разрешений на содержание и разведение объектов животного мира в полувольных условиях и искусственно созданной среде обитания (за исключением объектов животного мира, занесенных в Красную книгу Российской Феде</w:t>
      </w:r>
      <w:r>
        <w:rPr>
          <w:bCs/>
          <w:color w:val="000000"/>
          <w:sz w:val="28"/>
          <w:szCs w:val="28"/>
        </w:rPr>
        <w:t>рации), за исключением разрешен</w:t>
      </w:r>
      <w:r w:rsidRPr="00316D8D">
        <w:rPr>
          <w:bCs/>
          <w:color w:val="000000"/>
          <w:sz w:val="28"/>
          <w:szCs w:val="28"/>
        </w:rPr>
        <w:t>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значения»</w:t>
      </w:r>
    </w:p>
    <w:p w:rsidR="00FD08A1" w:rsidRPr="00825E8C" w:rsidRDefault="00FD08A1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2"/>
        <w:gridCol w:w="2414"/>
        <w:gridCol w:w="3225"/>
        <w:gridCol w:w="1721"/>
        <w:gridCol w:w="1363"/>
      </w:tblGrid>
      <w:tr w:rsidR="00FD08A1" w:rsidRPr="0037307D" w:rsidTr="00EA53C7">
        <w:tc>
          <w:tcPr>
            <w:tcW w:w="9345" w:type="dxa"/>
            <w:gridSpan w:val="5"/>
          </w:tcPr>
          <w:p w:rsidR="00FD08A1" w:rsidRPr="0037307D" w:rsidRDefault="00FD08A1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08A1" w:rsidRPr="00825E8C" w:rsidTr="00EA53C7">
        <w:tc>
          <w:tcPr>
            <w:tcW w:w="622" w:type="dxa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D08A1" w:rsidRPr="00825E8C" w:rsidTr="00EA53C7">
        <w:tc>
          <w:tcPr>
            <w:tcW w:w="622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08A1" w:rsidRPr="00825E8C" w:rsidTr="00EA53C7">
        <w:tc>
          <w:tcPr>
            <w:tcW w:w="622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08A1" w:rsidRPr="00825E8C" w:rsidTr="00EA53C7">
        <w:tc>
          <w:tcPr>
            <w:tcW w:w="622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08A1" w:rsidRPr="0037307D" w:rsidTr="00EA53C7">
        <w:tc>
          <w:tcPr>
            <w:tcW w:w="9345" w:type="dxa"/>
            <w:gridSpan w:val="5"/>
          </w:tcPr>
          <w:p w:rsidR="00FD08A1" w:rsidRPr="0037307D" w:rsidRDefault="00FD08A1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08A1" w:rsidRPr="00825E8C" w:rsidTr="00EA53C7">
        <w:tc>
          <w:tcPr>
            <w:tcW w:w="622" w:type="dxa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D08A1" w:rsidRPr="00825E8C" w:rsidRDefault="00FD08A1" w:rsidP="00895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D08A1" w:rsidRPr="00825E8C" w:rsidTr="00EA53C7">
        <w:tc>
          <w:tcPr>
            <w:tcW w:w="622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D08A1" w:rsidRPr="00825E8C" w:rsidTr="00EA53C7">
        <w:tc>
          <w:tcPr>
            <w:tcW w:w="622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D08A1" w:rsidRPr="00825E8C" w:rsidTr="00EA53C7">
        <w:tc>
          <w:tcPr>
            <w:tcW w:w="622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D08A1" w:rsidRPr="00825E8C" w:rsidTr="00EA53C7">
        <w:tc>
          <w:tcPr>
            <w:tcW w:w="7982" w:type="dxa"/>
            <w:gridSpan w:val="4"/>
          </w:tcPr>
          <w:p w:rsidR="00FD08A1" w:rsidRPr="00825E8C" w:rsidRDefault="00FD08A1" w:rsidP="008956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08A1" w:rsidRPr="00825E8C" w:rsidTr="00EA53C7">
        <w:tc>
          <w:tcPr>
            <w:tcW w:w="7982" w:type="dxa"/>
            <w:gridSpan w:val="4"/>
          </w:tcPr>
          <w:p w:rsidR="00FD08A1" w:rsidRPr="00825E8C" w:rsidRDefault="00FD08A1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08A1" w:rsidRPr="00825E8C" w:rsidTr="00EA53C7">
        <w:tc>
          <w:tcPr>
            <w:tcW w:w="7982" w:type="dxa"/>
            <w:gridSpan w:val="4"/>
          </w:tcPr>
          <w:p w:rsidR="00FD08A1" w:rsidRPr="00825E8C" w:rsidRDefault="00FD08A1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08A1" w:rsidRPr="00825E8C" w:rsidTr="00EA53C7">
        <w:tc>
          <w:tcPr>
            <w:tcW w:w="7982" w:type="dxa"/>
            <w:gridSpan w:val="4"/>
          </w:tcPr>
          <w:p w:rsidR="00FD08A1" w:rsidRPr="00825E8C" w:rsidRDefault="00FD08A1" w:rsidP="008956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D08A1" w:rsidRPr="00825E8C" w:rsidRDefault="00FD08A1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D08A1" w:rsidRDefault="00FD08A1"/>
    <w:sectPr w:rsidR="00FD08A1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133"/>
    <w:rsid w:val="0000142B"/>
    <w:rsid w:val="00001E7D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9650F"/>
    <w:rsid w:val="002B6240"/>
    <w:rsid w:val="00316D8D"/>
    <w:rsid w:val="00355E3E"/>
    <w:rsid w:val="0037307D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186C"/>
    <w:rsid w:val="004747EC"/>
    <w:rsid w:val="00477E76"/>
    <w:rsid w:val="0049228A"/>
    <w:rsid w:val="0049638C"/>
    <w:rsid w:val="004C6739"/>
    <w:rsid w:val="004E5126"/>
    <w:rsid w:val="00501501"/>
    <w:rsid w:val="00505133"/>
    <w:rsid w:val="005200FF"/>
    <w:rsid w:val="00524335"/>
    <w:rsid w:val="005343D7"/>
    <w:rsid w:val="005368D3"/>
    <w:rsid w:val="00544E3D"/>
    <w:rsid w:val="005552E8"/>
    <w:rsid w:val="005B1F7A"/>
    <w:rsid w:val="005B3063"/>
    <w:rsid w:val="005C0809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6650D"/>
    <w:rsid w:val="007A1ABA"/>
    <w:rsid w:val="007E1976"/>
    <w:rsid w:val="007F097D"/>
    <w:rsid w:val="00810072"/>
    <w:rsid w:val="00825E8C"/>
    <w:rsid w:val="008719C3"/>
    <w:rsid w:val="00871CA6"/>
    <w:rsid w:val="0089562E"/>
    <w:rsid w:val="008972D1"/>
    <w:rsid w:val="008E1620"/>
    <w:rsid w:val="008F4C5E"/>
    <w:rsid w:val="00951618"/>
    <w:rsid w:val="00954457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A86FCE"/>
    <w:rsid w:val="00AA47B5"/>
    <w:rsid w:val="00B31B20"/>
    <w:rsid w:val="00B83903"/>
    <w:rsid w:val="00B848B9"/>
    <w:rsid w:val="00BA7DD8"/>
    <w:rsid w:val="00BF1FC2"/>
    <w:rsid w:val="00C04D83"/>
    <w:rsid w:val="00C4362D"/>
    <w:rsid w:val="00CA08FC"/>
    <w:rsid w:val="00CB2A95"/>
    <w:rsid w:val="00CD5FC9"/>
    <w:rsid w:val="00CF6130"/>
    <w:rsid w:val="00D0642F"/>
    <w:rsid w:val="00D312AD"/>
    <w:rsid w:val="00D42CE6"/>
    <w:rsid w:val="00DC4079"/>
    <w:rsid w:val="00DD211D"/>
    <w:rsid w:val="00DE3D1E"/>
    <w:rsid w:val="00DE4269"/>
    <w:rsid w:val="00DE44D4"/>
    <w:rsid w:val="00E03B74"/>
    <w:rsid w:val="00E11C4B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D08A1"/>
    <w:rsid w:val="00FE2A19"/>
    <w:rsid w:val="00FF09AF"/>
    <w:rsid w:val="00FF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9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1AF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73269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t-a">
    <w:name w:val="pt-a"/>
    <w:basedOn w:val="Normal"/>
    <w:uiPriority w:val="99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DefaultParagraphFont"/>
    <w:uiPriority w:val="99"/>
    <w:rsid w:val="0073269C"/>
    <w:rPr>
      <w:rFonts w:cs="Times New Roman"/>
    </w:rPr>
  </w:style>
  <w:style w:type="paragraph" w:customStyle="1" w:styleId="1">
    <w:name w:val="Без интервала1"/>
    <w:uiPriority w:val="99"/>
    <w:rsid w:val="00D42CE6"/>
    <w:rPr>
      <w:rFonts w:eastAsia="Times New Roman"/>
    </w:rPr>
  </w:style>
  <w:style w:type="paragraph" w:customStyle="1" w:styleId="ConsPlusTitle">
    <w:name w:val="ConsPlusTitle"/>
    <w:uiPriority w:val="99"/>
    <w:rsid w:val="00007376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196</Words>
  <Characters>1123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Вероника</cp:lastModifiedBy>
  <cp:revision>8</cp:revision>
  <dcterms:created xsi:type="dcterms:W3CDTF">2021-07-13T11:54:00Z</dcterms:created>
  <dcterms:modified xsi:type="dcterms:W3CDTF">2021-09-21T19:28:00Z</dcterms:modified>
</cp:coreProperties>
</file>