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98" w:rsidRDefault="00F11698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F11698" w:rsidRDefault="00F1169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3858D4">
        <w:rPr>
          <w:bCs/>
          <w:color w:val="000000"/>
          <w:sz w:val="28"/>
          <w:szCs w:val="28"/>
        </w:rPr>
        <w:t xml:space="preserve">проекта приказа Государственного комитета Республики Татарстан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DD7042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  <w:r>
        <w:rPr>
          <w:bCs/>
          <w:color w:val="000000"/>
          <w:sz w:val="28"/>
          <w:szCs w:val="28"/>
        </w:rPr>
        <w:t>»</w:t>
      </w:r>
    </w:p>
    <w:p w:rsidR="00F11698" w:rsidRPr="00825E8C" w:rsidRDefault="00F1169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F11698" w:rsidRPr="0037307D" w:rsidTr="00EA53C7">
        <w:tc>
          <w:tcPr>
            <w:tcW w:w="9345" w:type="dxa"/>
            <w:gridSpan w:val="5"/>
          </w:tcPr>
          <w:p w:rsidR="00F11698" w:rsidRPr="0037307D" w:rsidRDefault="00F11698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11698" w:rsidRPr="00825E8C" w:rsidTr="00EA53C7">
        <w:tc>
          <w:tcPr>
            <w:tcW w:w="622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37307D" w:rsidTr="00EA53C7">
        <w:tc>
          <w:tcPr>
            <w:tcW w:w="9345" w:type="dxa"/>
            <w:gridSpan w:val="5"/>
          </w:tcPr>
          <w:p w:rsidR="00F11698" w:rsidRPr="0037307D" w:rsidRDefault="00F11698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11698" w:rsidRPr="00825E8C" w:rsidTr="00EA53C7">
        <w:tc>
          <w:tcPr>
            <w:tcW w:w="622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11698" w:rsidRPr="00825E8C" w:rsidRDefault="00F11698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1698" w:rsidRPr="00825E8C" w:rsidTr="00EA53C7">
        <w:tc>
          <w:tcPr>
            <w:tcW w:w="622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1698" w:rsidRPr="00825E8C" w:rsidTr="00EA53C7">
        <w:tc>
          <w:tcPr>
            <w:tcW w:w="7982" w:type="dxa"/>
            <w:gridSpan w:val="4"/>
          </w:tcPr>
          <w:p w:rsidR="00F11698" w:rsidRPr="00825E8C" w:rsidRDefault="00F11698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825E8C" w:rsidTr="00EA53C7">
        <w:tc>
          <w:tcPr>
            <w:tcW w:w="7982" w:type="dxa"/>
            <w:gridSpan w:val="4"/>
          </w:tcPr>
          <w:p w:rsidR="00F11698" w:rsidRPr="00825E8C" w:rsidRDefault="00F11698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825E8C" w:rsidTr="00EA53C7">
        <w:tc>
          <w:tcPr>
            <w:tcW w:w="7982" w:type="dxa"/>
            <w:gridSpan w:val="4"/>
          </w:tcPr>
          <w:p w:rsidR="00F11698" w:rsidRPr="00825E8C" w:rsidRDefault="00F11698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1698" w:rsidRPr="00825E8C" w:rsidTr="00EA53C7">
        <w:tc>
          <w:tcPr>
            <w:tcW w:w="7982" w:type="dxa"/>
            <w:gridSpan w:val="4"/>
          </w:tcPr>
          <w:p w:rsidR="00F11698" w:rsidRPr="00825E8C" w:rsidRDefault="00F11698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11698" w:rsidRPr="00825E8C" w:rsidRDefault="00F11698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11698" w:rsidRDefault="00F11698"/>
    <w:sectPr w:rsidR="00F11698" w:rsidSect="0037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715E2"/>
    <w:rsid w:val="0037307D"/>
    <w:rsid w:val="0038046E"/>
    <w:rsid w:val="0038418E"/>
    <w:rsid w:val="003858D4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4E40E7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F097D"/>
    <w:rsid w:val="00804BF1"/>
    <w:rsid w:val="00810072"/>
    <w:rsid w:val="00825E8C"/>
    <w:rsid w:val="008719C3"/>
    <w:rsid w:val="00871CA6"/>
    <w:rsid w:val="0089562E"/>
    <w:rsid w:val="008972D1"/>
    <w:rsid w:val="008E1620"/>
    <w:rsid w:val="008F4C5E"/>
    <w:rsid w:val="00951618"/>
    <w:rsid w:val="00956FAE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17979"/>
    <w:rsid w:val="00B31B20"/>
    <w:rsid w:val="00B3395B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D7042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11698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155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5</cp:revision>
  <dcterms:created xsi:type="dcterms:W3CDTF">2021-07-13T11:54:00Z</dcterms:created>
  <dcterms:modified xsi:type="dcterms:W3CDTF">2021-08-31T08:58:00Z</dcterms:modified>
</cp:coreProperties>
</file>