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C7" w:rsidRDefault="00862AC7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62AC7" w:rsidRDefault="00862AC7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Pr="00817DD4">
        <w:rPr>
          <w:bCs/>
          <w:color w:val="000000"/>
          <w:sz w:val="28"/>
          <w:szCs w:val="28"/>
        </w:rPr>
        <w:t xml:space="preserve">проекта приказа Государственного комитета Республики Татарстан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ED3FEE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</w:t>
      </w:r>
      <w:r>
        <w:rPr>
          <w:rFonts w:ascii="Tahoma" w:hAnsi="Tahoma" w:cs="Tahoma"/>
          <w:bCs/>
          <w:color w:val="000000"/>
          <w:sz w:val="28"/>
          <w:szCs w:val="28"/>
        </w:rPr>
        <w:t>е</w:t>
      </w:r>
      <w:r w:rsidRPr="00ED3FEE">
        <w:rPr>
          <w:bCs/>
          <w:color w:val="000000"/>
          <w:sz w:val="28"/>
          <w:szCs w:val="28"/>
        </w:rPr>
        <w:t>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3.1 Федерального закона от 14 марта 1995 года № 33-ФЗ «Об особо охраняемых природных территориях»)</w:t>
      </w:r>
      <w:r>
        <w:rPr>
          <w:bCs/>
          <w:color w:val="000000"/>
          <w:sz w:val="28"/>
          <w:szCs w:val="28"/>
        </w:rPr>
        <w:t>»</w:t>
      </w:r>
    </w:p>
    <w:p w:rsidR="00862AC7" w:rsidRPr="00825E8C" w:rsidRDefault="00862AC7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862AC7" w:rsidRPr="0037307D" w:rsidTr="00EA53C7">
        <w:tc>
          <w:tcPr>
            <w:tcW w:w="9345" w:type="dxa"/>
            <w:gridSpan w:val="5"/>
          </w:tcPr>
          <w:p w:rsidR="00862AC7" w:rsidRPr="0037307D" w:rsidRDefault="00862A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2AC7" w:rsidRPr="00825E8C" w:rsidTr="00EA53C7">
        <w:tc>
          <w:tcPr>
            <w:tcW w:w="622" w:type="dxa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62AC7" w:rsidRPr="00825E8C" w:rsidTr="00EA53C7">
        <w:tc>
          <w:tcPr>
            <w:tcW w:w="622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2AC7" w:rsidRPr="00825E8C" w:rsidTr="00EA53C7">
        <w:tc>
          <w:tcPr>
            <w:tcW w:w="622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2AC7" w:rsidRPr="00825E8C" w:rsidTr="00EA53C7">
        <w:tc>
          <w:tcPr>
            <w:tcW w:w="622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2AC7" w:rsidRPr="0037307D" w:rsidTr="00EA53C7">
        <w:tc>
          <w:tcPr>
            <w:tcW w:w="9345" w:type="dxa"/>
            <w:gridSpan w:val="5"/>
          </w:tcPr>
          <w:p w:rsidR="00862AC7" w:rsidRPr="0037307D" w:rsidRDefault="00862A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2AC7" w:rsidRPr="00825E8C" w:rsidTr="00EA53C7">
        <w:tc>
          <w:tcPr>
            <w:tcW w:w="622" w:type="dxa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862AC7" w:rsidRPr="00825E8C" w:rsidRDefault="00862AC7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62AC7" w:rsidRPr="00825E8C" w:rsidTr="00EA53C7">
        <w:tc>
          <w:tcPr>
            <w:tcW w:w="622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62AC7" w:rsidRPr="00825E8C" w:rsidTr="00EA53C7">
        <w:tc>
          <w:tcPr>
            <w:tcW w:w="622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62AC7" w:rsidRPr="00825E8C" w:rsidTr="00EA53C7">
        <w:tc>
          <w:tcPr>
            <w:tcW w:w="622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62AC7" w:rsidRPr="00825E8C" w:rsidTr="00EA53C7">
        <w:tc>
          <w:tcPr>
            <w:tcW w:w="7982" w:type="dxa"/>
            <w:gridSpan w:val="4"/>
          </w:tcPr>
          <w:p w:rsidR="00862AC7" w:rsidRPr="00825E8C" w:rsidRDefault="00862AC7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2AC7" w:rsidRPr="00825E8C" w:rsidTr="00EA53C7">
        <w:tc>
          <w:tcPr>
            <w:tcW w:w="7982" w:type="dxa"/>
            <w:gridSpan w:val="4"/>
          </w:tcPr>
          <w:p w:rsidR="00862AC7" w:rsidRPr="00825E8C" w:rsidRDefault="00862AC7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2AC7" w:rsidRPr="00825E8C" w:rsidTr="00EA53C7">
        <w:tc>
          <w:tcPr>
            <w:tcW w:w="7982" w:type="dxa"/>
            <w:gridSpan w:val="4"/>
          </w:tcPr>
          <w:p w:rsidR="00862AC7" w:rsidRPr="00825E8C" w:rsidRDefault="00862AC7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2AC7" w:rsidRPr="00825E8C" w:rsidTr="00EA53C7">
        <w:tc>
          <w:tcPr>
            <w:tcW w:w="7982" w:type="dxa"/>
            <w:gridSpan w:val="4"/>
          </w:tcPr>
          <w:p w:rsidR="00862AC7" w:rsidRPr="00825E8C" w:rsidRDefault="00862AC7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862AC7" w:rsidRPr="00825E8C" w:rsidRDefault="00862A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62AC7" w:rsidRDefault="00862AC7"/>
    <w:sectPr w:rsidR="00862AC7" w:rsidSect="0004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7376"/>
    <w:rsid w:val="00007994"/>
    <w:rsid w:val="00047DE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7307D"/>
    <w:rsid w:val="0038046E"/>
    <w:rsid w:val="0038418E"/>
    <w:rsid w:val="003B1F18"/>
    <w:rsid w:val="003D0819"/>
    <w:rsid w:val="003D13E9"/>
    <w:rsid w:val="003E79B0"/>
    <w:rsid w:val="003F3E3D"/>
    <w:rsid w:val="003F61A5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5003A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7F097D"/>
    <w:rsid w:val="00810072"/>
    <w:rsid w:val="00817DD4"/>
    <w:rsid w:val="00825E8C"/>
    <w:rsid w:val="00862AC7"/>
    <w:rsid w:val="008719C3"/>
    <w:rsid w:val="00871CA6"/>
    <w:rsid w:val="0089562E"/>
    <w:rsid w:val="008972D1"/>
    <w:rsid w:val="008E1620"/>
    <w:rsid w:val="008F4C5E"/>
    <w:rsid w:val="00951618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07A0B"/>
    <w:rsid w:val="00B31B20"/>
    <w:rsid w:val="00B62DFB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902D3"/>
    <w:rsid w:val="00EA53C7"/>
    <w:rsid w:val="00EB276F"/>
    <w:rsid w:val="00ED3FEE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4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227</Words>
  <Characters>1295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5</cp:revision>
  <dcterms:created xsi:type="dcterms:W3CDTF">2021-07-13T11:54:00Z</dcterms:created>
  <dcterms:modified xsi:type="dcterms:W3CDTF">2021-08-31T08:59:00Z</dcterms:modified>
</cp:coreProperties>
</file>