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41" w:rsidRPr="00454421" w:rsidRDefault="00F23041" w:rsidP="00454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F23041" w:rsidRPr="00454421" w:rsidRDefault="00F23041" w:rsidP="00454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442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hAnsi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F23041" w:rsidRDefault="00F23041" w:rsidP="00454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4421">
        <w:rPr>
          <w:rFonts w:ascii="Times New Roman" w:hAnsi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F23041" w:rsidRDefault="00F23041" w:rsidP="00454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23041" w:rsidRPr="005C37F2" w:rsidRDefault="00F23041" w:rsidP="00D8093E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  <w:r>
        <w:rPr>
          <w:sz w:val="28"/>
        </w:rPr>
        <w:t>п</w:t>
      </w:r>
      <w:r w:rsidRPr="0005787F">
        <w:rPr>
          <w:sz w:val="28"/>
        </w:rPr>
        <w:t>роект</w:t>
      </w:r>
      <w:r>
        <w:rPr>
          <w:sz w:val="28"/>
        </w:rPr>
        <w:t>а</w:t>
      </w:r>
      <w:r w:rsidRPr="0005787F">
        <w:rPr>
          <w:sz w:val="28"/>
        </w:rPr>
        <w:t xml:space="preserve"> постановления Кабинета Министров Республики Татарстан </w:t>
      </w:r>
      <w:r w:rsidRPr="00C23D45">
        <w:rPr>
          <w:sz w:val="28"/>
        </w:rPr>
        <w:t>«О внесении изменения в состав рабочей группы по сопровождению проектирования и строительства скоростной автомобильной дороги М-12 «Москва – Нижний Новгород – Казань» на территории Республики Татарстан, утвержденный постановлением Кабинета Министров Республики Татарстан от 17.10.2020 № 938 «Об утверждении Положения о рабочей группе по сопровождению проектирования и строительства скоростной автомобильной дороги М-12 «Москва - Нижний Новгород – Казань» на территории Республики Татарстан и ее состава»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"/>
        <w:gridCol w:w="2463"/>
        <w:gridCol w:w="3288"/>
        <w:gridCol w:w="1656"/>
        <w:gridCol w:w="1511"/>
      </w:tblGrid>
      <w:tr w:rsidR="00F23041" w:rsidRPr="009C1617" w:rsidTr="00AB5A6A">
        <w:tc>
          <w:tcPr>
            <w:tcW w:w="10421" w:type="dxa"/>
            <w:gridSpan w:val="5"/>
          </w:tcPr>
          <w:p w:rsidR="00F23041" w:rsidRPr="00454421" w:rsidRDefault="00F2304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F23041" w:rsidRPr="009C1617" w:rsidTr="00AB5A6A">
        <w:tc>
          <w:tcPr>
            <w:tcW w:w="675" w:type="dxa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F23041" w:rsidRPr="009C1617" w:rsidTr="00AB5A6A">
        <w:tc>
          <w:tcPr>
            <w:tcW w:w="675" w:type="dxa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23041" w:rsidRPr="009C1617" w:rsidTr="00AB5A6A">
        <w:tc>
          <w:tcPr>
            <w:tcW w:w="675" w:type="dxa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3041" w:rsidRPr="009C1617" w:rsidTr="00AB5A6A">
        <w:tc>
          <w:tcPr>
            <w:tcW w:w="675" w:type="dxa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3041" w:rsidRPr="009C1617" w:rsidTr="00AB5A6A">
        <w:tc>
          <w:tcPr>
            <w:tcW w:w="10421" w:type="dxa"/>
            <w:gridSpan w:val="5"/>
          </w:tcPr>
          <w:p w:rsidR="00F23041" w:rsidRPr="00454421" w:rsidRDefault="00F2304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F23041" w:rsidRPr="009C1617" w:rsidTr="00AB5A6A">
        <w:tc>
          <w:tcPr>
            <w:tcW w:w="675" w:type="dxa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F23041" w:rsidRPr="009C1617" w:rsidTr="00AB5A6A">
        <w:tc>
          <w:tcPr>
            <w:tcW w:w="675" w:type="dxa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23041" w:rsidRPr="009C1617" w:rsidTr="00AB5A6A">
        <w:tc>
          <w:tcPr>
            <w:tcW w:w="675" w:type="dxa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3041" w:rsidRPr="009C1617" w:rsidTr="00AB5A6A">
        <w:tc>
          <w:tcPr>
            <w:tcW w:w="675" w:type="dxa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3041" w:rsidRPr="009C1617" w:rsidTr="00AB5A6A">
        <w:tc>
          <w:tcPr>
            <w:tcW w:w="8897" w:type="dxa"/>
            <w:gridSpan w:val="4"/>
          </w:tcPr>
          <w:p w:rsidR="00F23041" w:rsidRPr="00454421" w:rsidRDefault="00F23041" w:rsidP="0045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hAnsi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F23041" w:rsidRPr="009C1617" w:rsidTr="00AB5A6A">
        <w:tc>
          <w:tcPr>
            <w:tcW w:w="8897" w:type="dxa"/>
            <w:gridSpan w:val="4"/>
          </w:tcPr>
          <w:p w:rsidR="00F23041" w:rsidRPr="00454421" w:rsidRDefault="00F23041" w:rsidP="0045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hAnsi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23041" w:rsidRPr="009C1617" w:rsidTr="00AB5A6A">
        <w:tc>
          <w:tcPr>
            <w:tcW w:w="8897" w:type="dxa"/>
            <w:gridSpan w:val="4"/>
          </w:tcPr>
          <w:p w:rsidR="00F23041" w:rsidRPr="00454421" w:rsidRDefault="00F23041" w:rsidP="0045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hAnsi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23041" w:rsidRPr="009C1617" w:rsidTr="00AB5A6A">
        <w:tc>
          <w:tcPr>
            <w:tcW w:w="8897" w:type="dxa"/>
            <w:gridSpan w:val="4"/>
          </w:tcPr>
          <w:p w:rsidR="00F23041" w:rsidRPr="00454421" w:rsidRDefault="00F23041" w:rsidP="0045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hAnsi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23041" w:rsidRPr="00454421" w:rsidRDefault="00F2304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F23041" w:rsidRDefault="00F23041"/>
    <w:sectPr w:rsidR="00F23041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421"/>
    <w:rsid w:val="0005787F"/>
    <w:rsid w:val="001149DE"/>
    <w:rsid w:val="00160EA5"/>
    <w:rsid w:val="002920BE"/>
    <w:rsid w:val="002F4198"/>
    <w:rsid w:val="0032385D"/>
    <w:rsid w:val="004353C7"/>
    <w:rsid w:val="00454421"/>
    <w:rsid w:val="004566B9"/>
    <w:rsid w:val="005C37F2"/>
    <w:rsid w:val="005C5F79"/>
    <w:rsid w:val="00781519"/>
    <w:rsid w:val="008113AC"/>
    <w:rsid w:val="008867AB"/>
    <w:rsid w:val="009C1617"/>
    <w:rsid w:val="00A76112"/>
    <w:rsid w:val="00AB5A6A"/>
    <w:rsid w:val="00AF7DA5"/>
    <w:rsid w:val="00C23D45"/>
    <w:rsid w:val="00C46EA6"/>
    <w:rsid w:val="00D64C48"/>
    <w:rsid w:val="00D8093E"/>
    <w:rsid w:val="00E43C69"/>
    <w:rsid w:val="00F23041"/>
    <w:rsid w:val="00FC0C8A"/>
    <w:rsid w:val="00FC738E"/>
    <w:rsid w:val="00FD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187</Words>
  <Characters>1071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информация</dc:title>
  <dc:subject/>
  <dc:creator>Зиганшина Розалия Султановна</dc:creator>
  <cp:keywords/>
  <dc:description/>
  <cp:lastModifiedBy>Admin</cp:lastModifiedBy>
  <cp:revision>2</cp:revision>
  <dcterms:created xsi:type="dcterms:W3CDTF">2021-08-09T14:15:00Z</dcterms:created>
  <dcterms:modified xsi:type="dcterms:W3CDTF">2021-08-09T14:15:00Z</dcterms:modified>
</cp:coreProperties>
</file>