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DFB" w:rsidRDefault="000C6DFB" w:rsidP="004544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0C6DFB" w:rsidRPr="00454421" w:rsidRDefault="000C6DFB" w:rsidP="004544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0C6DFB" w:rsidRPr="00454421" w:rsidRDefault="000C6DFB" w:rsidP="004544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442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hAnsi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0C6DFB" w:rsidRDefault="000C6DFB" w:rsidP="004544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4421">
        <w:rPr>
          <w:rFonts w:ascii="Times New Roman" w:hAnsi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0C6DFB" w:rsidRDefault="000C6DFB" w:rsidP="004544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6DFB" w:rsidRDefault="000C6DFB" w:rsidP="00673C5E">
      <w:pPr>
        <w:pStyle w:val="default0"/>
        <w:spacing w:before="0" w:beforeAutospacing="0" w:after="0" w:afterAutospacing="0" w:line="280" w:lineRule="atLeast"/>
        <w:jc w:val="center"/>
        <w:rPr>
          <w:color w:val="000000"/>
          <w:sz w:val="27"/>
          <w:szCs w:val="27"/>
        </w:rPr>
      </w:pPr>
      <w:r>
        <w:rPr>
          <w:rStyle w:val="defaultchar"/>
          <w:color w:val="000000"/>
          <w:sz w:val="28"/>
          <w:szCs w:val="28"/>
        </w:rPr>
        <w:t>проекта постановления Кабинета Министров Республики Татарстан</w:t>
      </w:r>
    </w:p>
    <w:p w:rsidR="000C6DFB" w:rsidRPr="00673C5E" w:rsidRDefault="000C6DFB" w:rsidP="00781519">
      <w:pPr>
        <w:pStyle w:val="Default"/>
        <w:tabs>
          <w:tab w:val="left" w:pos="5103"/>
        </w:tabs>
        <w:ind w:right="-1"/>
        <w:jc w:val="center"/>
        <w:rPr>
          <w:rStyle w:val="defaultchar"/>
        </w:rPr>
      </w:pPr>
      <w:r w:rsidRPr="00673C5E">
        <w:rPr>
          <w:rStyle w:val="defaultchar"/>
          <w:sz w:val="28"/>
          <w:szCs w:val="28"/>
        </w:rPr>
        <w:t>«О внесении изменений в государственную программу «Развитие транспортной системы Республики Татарстан на 2014 – 2024 годы», утвержденную постановлением Кабинета Министров Республики Татарстан от 20.12.2013 № 1012 «Об утверждении государственной программы «Развитие транспортной системы Республики Татарстан на 2014 – 2024 годы»</w:t>
      </w:r>
    </w:p>
    <w:p w:rsidR="000C6DFB" w:rsidRPr="00454421" w:rsidRDefault="000C6DFB" w:rsidP="0045442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"/>
        <w:gridCol w:w="2463"/>
        <w:gridCol w:w="3288"/>
        <w:gridCol w:w="1656"/>
        <w:gridCol w:w="1511"/>
      </w:tblGrid>
      <w:tr w:rsidR="000C6DFB" w:rsidRPr="00197924" w:rsidTr="00AB5A6A">
        <w:tc>
          <w:tcPr>
            <w:tcW w:w="10421" w:type="dxa"/>
            <w:gridSpan w:val="5"/>
          </w:tcPr>
          <w:p w:rsidR="000C6DFB" w:rsidRPr="00454421" w:rsidRDefault="000C6DFB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0C6DFB" w:rsidRPr="00197924" w:rsidTr="00AB5A6A">
        <w:tc>
          <w:tcPr>
            <w:tcW w:w="675" w:type="dxa"/>
          </w:tcPr>
          <w:p w:rsidR="000C6DFB" w:rsidRPr="00454421" w:rsidRDefault="000C6DFB" w:rsidP="0045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C6DFB" w:rsidRPr="00454421" w:rsidRDefault="000C6DFB" w:rsidP="0045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0C6DFB" w:rsidRPr="00454421" w:rsidRDefault="000C6DFB" w:rsidP="0045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0C6DFB" w:rsidRPr="00454421" w:rsidRDefault="000C6DFB" w:rsidP="0045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0C6DFB" w:rsidRPr="00454421" w:rsidRDefault="000C6DFB" w:rsidP="0045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0C6DFB" w:rsidRPr="00454421" w:rsidRDefault="000C6DFB" w:rsidP="0045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0C6DFB" w:rsidRPr="00454421" w:rsidRDefault="000C6DFB" w:rsidP="0045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0C6DFB" w:rsidRPr="00197924" w:rsidTr="00AB5A6A">
        <w:tc>
          <w:tcPr>
            <w:tcW w:w="675" w:type="dxa"/>
          </w:tcPr>
          <w:p w:rsidR="000C6DFB" w:rsidRPr="00454421" w:rsidRDefault="000C6DFB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0C6DFB" w:rsidRPr="00454421" w:rsidRDefault="000C6DFB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0C6DFB" w:rsidRPr="00454421" w:rsidRDefault="000C6DFB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0C6DFB" w:rsidRPr="00454421" w:rsidRDefault="000C6DFB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C6DFB" w:rsidRPr="00197924" w:rsidTr="00AB5A6A">
        <w:tc>
          <w:tcPr>
            <w:tcW w:w="675" w:type="dxa"/>
          </w:tcPr>
          <w:p w:rsidR="000C6DFB" w:rsidRPr="00454421" w:rsidRDefault="000C6DFB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0C6DFB" w:rsidRPr="00454421" w:rsidRDefault="000C6DFB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0C6DFB" w:rsidRPr="00454421" w:rsidRDefault="000C6DFB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0C6DFB" w:rsidRPr="00454421" w:rsidRDefault="000C6DFB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6DFB" w:rsidRPr="00197924" w:rsidTr="00AB5A6A">
        <w:tc>
          <w:tcPr>
            <w:tcW w:w="675" w:type="dxa"/>
          </w:tcPr>
          <w:p w:rsidR="000C6DFB" w:rsidRPr="00454421" w:rsidRDefault="000C6DFB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0C6DFB" w:rsidRPr="00454421" w:rsidRDefault="000C6DFB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0C6DFB" w:rsidRPr="00454421" w:rsidRDefault="000C6DFB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0C6DFB" w:rsidRPr="00454421" w:rsidRDefault="000C6DFB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6DFB" w:rsidRPr="00197924" w:rsidTr="00AB5A6A">
        <w:tc>
          <w:tcPr>
            <w:tcW w:w="10421" w:type="dxa"/>
            <w:gridSpan w:val="5"/>
          </w:tcPr>
          <w:p w:rsidR="000C6DFB" w:rsidRPr="00454421" w:rsidRDefault="000C6DFB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0C6DFB" w:rsidRPr="00197924" w:rsidTr="00AB5A6A">
        <w:tc>
          <w:tcPr>
            <w:tcW w:w="675" w:type="dxa"/>
          </w:tcPr>
          <w:p w:rsidR="000C6DFB" w:rsidRPr="00454421" w:rsidRDefault="000C6DFB" w:rsidP="0045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C6DFB" w:rsidRPr="00454421" w:rsidRDefault="000C6DFB" w:rsidP="0045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0C6DFB" w:rsidRPr="00454421" w:rsidRDefault="000C6DFB" w:rsidP="0045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0C6DFB" w:rsidRPr="00454421" w:rsidRDefault="000C6DFB" w:rsidP="00454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0C6DFB" w:rsidRPr="00454421" w:rsidRDefault="000C6DFB" w:rsidP="0045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0C6DFB" w:rsidRPr="00454421" w:rsidRDefault="000C6DFB" w:rsidP="0045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0C6DFB" w:rsidRPr="00454421" w:rsidRDefault="000C6DFB" w:rsidP="0045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0C6DFB" w:rsidRPr="00197924" w:rsidTr="00AB5A6A">
        <w:tc>
          <w:tcPr>
            <w:tcW w:w="675" w:type="dxa"/>
          </w:tcPr>
          <w:p w:rsidR="000C6DFB" w:rsidRPr="00454421" w:rsidRDefault="000C6DFB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0C6DFB" w:rsidRPr="00454421" w:rsidRDefault="000C6DFB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0C6DFB" w:rsidRPr="00454421" w:rsidRDefault="000C6DFB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0C6DFB" w:rsidRPr="00454421" w:rsidRDefault="000C6DFB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C6DFB" w:rsidRPr="00197924" w:rsidTr="00AB5A6A">
        <w:tc>
          <w:tcPr>
            <w:tcW w:w="675" w:type="dxa"/>
          </w:tcPr>
          <w:p w:rsidR="000C6DFB" w:rsidRPr="00454421" w:rsidRDefault="000C6DFB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0C6DFB" w:rsidRPr="00454421" w:rsidRDefault="000C6DFB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0C6DFB" w:rsidRPr="00454421" w:rsidRDefault="000C6DFB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0C6DFB" w:rsidRPr="00454421" w:rsidRDefault="000C6DFB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6DFB" w:rsidRPr="00197924" w:rsidTr="00AB5A6A">
        <w:tc>
          <w:tcPr>
            <w:tcW w:w="675" w:type="dxa"/>
          </w:tcPr>
          <w:p w:rsidR="000C6DFB" w:rsidRPr="00454421" w:rsidRDefault="000C6DFB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0C6DFB" w:rsidRPr="00454421" w:rsidRDefault="000C6DFB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0C6DFB" w:rsidRPr="00454421" w:rsidRDefault="000C6DFB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0C6DFB" w:rsidRPr="00454421" w:rsidRDefault="000C6DFB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6DFB" w:rsidRPr="00197924" w:rsidTr="00AB5A6A">
        <w:tc>
          <w:tcPr>
            <w:tcW w:w="8897" w:type="dxa"/>
            <w:gridSpan w:val="4"/>
          </w:tcPr>
          <w:p w:rsidR="000C6DFB" w:rsidRPr="00454421" w:rsidRDefault="000C6DFB" w:rsidP="0045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hAnsi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0C6DFB" w:rsidRPr="00454421" w:rsidRDefault="000C6DFB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0C6DFB" w:rsidRPr="00197924" w:rsidTr="00AB5A6A">
        <w:tc>
          <w:tcPr>
            <w:tcW w:w="8897" w:type="dxa"/>
            <w:gridSpan w:val="4"/>
          </w:tcPr>
          <w:p w:rsidR="000C6DFB" w:rsidRPr="00454421" w:rsidRDefault="000C6DFB" w:rsidP="0045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hAnsi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0C6DFB" w:rsidRPr="00454421" w:rsidRDefault="000C6DFB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C6DFB" w:rsidRPr="00197924" w:rsidTr="00AB5A6A">
        <w:tc>
          <w:tcPr>
            <w:tcW w:w="8897" w:type="dxa"/>
            <w:gridSpan w:val="4"/>
          </w:tcPr>
          <w:p w:rsidR="000C6DFB" w:rsidRPr="00454421" w:rsidRDefault="000C6DFB" w:rsidP="0045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hAnsi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0C6DFB" w:rsidRPr="00454421" w:rsidRDefault="000C6DFB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C6DFB" w:rsidRPr="00197924" w:rsidTr="00AB5A6A">
        <w:tc>
          <w:tcPr>
            <w:tcW w:w="8897" w:type="dxa"/>
            <w:gridSpan w:val="4"/>
          </w:tcPr>
          <w:p w:rsidR="000C6DFB" w:rsidRPr="00454421" w:rsidRDefault="000C6DFB" w:rsidP="0045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hAnsi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0C6DFB" w:rsidRPr="00454421" w:rsidRDefault="000C6DFB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0C6DFB" w:rsidRDefault="000C6DFB"/>
    <w:sectPr w:rsidR="000C6DFB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421"/>
    <w:rsid w:val="000C6DFB"/>
    <w:rsid w:val="001231BA"/>
    <w:rsid w:val="00160EA5"/>
    <w:rsid w:val="00197924"/>
    <w:rsid w:val="001A3D5F"/>
    <w:rsid w:val="001B1326"/>
    <w:rsid w:val="002F4198"/>
    <w:rsid w:val="0032385D"/>
    <w:rsid w:val="003246EF"/>
    <w:rsid w:val="0041098E"/>
    <w:rsid w:val="00454421"/>
    <w:rsid w:val="004C7B5A"/>
    <w:rsid w:val="005C5F79"/>
    <w:rsid w:val="005F3409"/>
    <w:rsid w:val="00673C5E"/>
    <w:rsid w:val="00781519"/>
    <w:rsid w:val="008113AC"/>
    <w:rsid w:val="00937783"/>
    <w:rsid w:val="00AA1F59"/>
    <w:rsid w:val="00AB5A6A"/>
    <w:rsid w:val="00AF7DA5"/>
    <w:rsid w:val="00B13BC5"/>
    <w:rsid w:val="00C4164D"/>
    <w:rsid w:val="00C46EA6"/>
    <w:rsid w:val="00DC01E7"/>
    <w:rsid w:val="00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default0">
    <w:name w:val="default"/>
    <w:basedOn w:val="Normal"/>
    <w:uiPriority w:val="99"/>
    <w:rsid w:val="00673C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efaultchar">
    <w:name w:val="default__char"/>
    <w:basedOn w:val="DefaultParagraphFont"/>
    <w:uiPriority w:val="99"/>
    <w:rsid w:val="00673C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0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161</Words>
  <Characters>923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информация</dc:title>
  <dc:subject/>
  <dc:creator>Зиганшина Розалия Султановна</dc:creator>
  <cp:keywords/>
  <dc:description/>
  <cp:lastModifiedBy>Admin</cp:lastModifiedBy>
  <cp:revision>3</cp:revision>
  <dcterms:created xsi:type="dcterms:W3CDTF">2020-04-22T06:11:00Z</dcterms:created>
  <dcterms:modified xsi:type="dcterms:W3CDTF">2020-04-24T05:53:00Z</dcterms:modified>
</cp:coreProperties>
</file>