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326" w:rsidRDefault="001B1326" w:rsidP="004544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1B1326" w:rsidRPr="00454421" w:rsidRDefault="001B1326" w:rsidP="004544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1B1326" w:rsidRPr="00454421" w:rsidRDefault="001B1326" w:rsidP="004544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5442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hAnsi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1B1326" w:rsidRDefault="001B1326" w:rsidP="004544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54421">
        <w:rPr>
          <w:rFonts w:ascii="Times New Roman" w:hAnsi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1B1326" w:rsidRDefault="001B1326" w:rsidP="004544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1326" w:rsidRDefault="001B1326" w:rsidP="005F3409">
      <w:pPr>
        <w:pStyle w:val="Default"/>
        <w:tabs>
          <w:tab w:val="left" w:pos="5103"/>
        </w:tabs>
        <w:ind w:right="-1"/>
        <w:jc w:val="center"/>
        <w:rPr>
          <w:sz w:val="28"/>
        </w:rPr>
      </w:pPr>
      <w:r w:rsidRPr="00781519">
        <w:rPr>
          <w:sz w:val="28"/>
        </w:rPr>
        <w:t xml:space="preserve">проекта постановления Кабинета Министров Республики Татарстан </w:t>
      </w:r>
    </w:p>
    <w:p w:rsidR="001B1326" w:rsidRDefault="001B1326" w:rsidP="005F3409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937783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937783">
        <w:rPr>
          <w:sz w:val="28"/>
          <w:szCs w:val="28"/>
        </w:rPr>
        <w:t xml:space="preserve"> в </w:t>
      </w:r>
      <w:r>
        <w:rPr>
          <w:sz w:val="28"/>
          <w:szCs w:val="28"/>
        </w:rPr>
        <w:t>отдельные постановления</w:t>
      </w:r>
      <w:r w:rsidRPr="00937783">
        <w:rPr>
          <w:sz w:val="28"/>
          <w:szCs w:val="28"/>
        </w:rPr>
        <w:t xml:space="preserve"> </w:t>
      </w:r>
    </w:p>
    <w:p w:rsidR="001B1326" w:rsidRPr="004C7B5A" w:rsidRDefault="001B1326" w:rsidP="005F3409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  <w:r w:rsidRPr="00937783">
        <w:rPr>
          <w:sz w:val="28"/>
          <w:szCs w:val="28"/>
        </w:rPr>
        <w:t>Кабинета Министров Республики Татарстан</w:t>
      </w:r>
      <w:r>
        <w:rPr>
          <w:sz w:val="28"/>
          <w:szCs w:val="28"/>
        </w:rPr>
        <w:t>»</w:t>
      </w:r>
    </w:p>
    <w:p w:rsidR="001B1326" w:rsidRPr="00781519" w:rsidRDefault="001B1326" w:rsidP="00781519">
      <w:pPr>
        <w:pStyle w:val="Default"/>
        <w:tabs>
          <w:tab w:val="left" w:pos="5103"/>
        </w:tabs>
        <w:ind w:right="-1"/>
        <w:jc w:val="center"/>
        <w:rPr>
          <w:color w:val="auto"/>
          <w:sz w:val="28"/>
          <w:szCs w:val="28"/>
        </w:rPr>
      </w:pPr>
    </w:p>
    <w:p w:rsidR="001B1326" w:rsidRPr="00454421" w:rsidRDefault="001B1326" w:rsidP="0045442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"/>
        <w:gridCol w:w="2463"/>
        <w:gridCol w:w="3288"/>
        <w:gridCol w:w="1656"/>
        <w:gridCol w:w="1511"/>
      </w:tblGrid>
      <w:tr w:rsidR="001B1326" w:rsidRPr="00197924" w:rsidTr="00AB5A6A">
        <w:tc>
          <w:tcPr>
            <w:tcW w:w="10421" w:type="dxa"/>
            <w:gridSpan w:val="5"/>
          </w:tcPr>
          <w:p w:rsidR="001B1326" w:rsidRPr="00454421" w:rsidRDefault="001B1326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1B1326" w:rsidRPr="00197924" w:rsidTr="00AB5A6A">
        <w:tc>
          <w:tcPr>
            <w:tcW w:w="675" w:type="dxa"/>
          </w:tcPr>
          <w:p w:rsidR="001B1326" w:rsidRPr="00454421" w:rsidRDefault="001B1326" w:rsidP="0045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1B1326" w:rsidRPr="00454421" w:rsidRDefault="001B1326" w:rsidP="0045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1B1326" w:rsidRPr="00454421" w:rsidRDefault="001B1326" w:rsidP="0045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1B1326" w:rsidRPr="00454421" w:rsidRDefault="001B1326" w:rsidP="0045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1B1326" w:rsidRPr="00454421" w:rsidRDefault="001B1326" w:rsidP="0045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1B1326" w:rsidRPr="00454421" w:rsidRDefault="001B1326" w:rsidP="0045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1B1326" w:rsidRPr="00454421" w:rsidRDefault="001B1326" w:rsidP="0045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1B1326" w:rsidRPr="00197924" w:rsidTr="00AB5A6A">
        <w:tc>
          <w:tcPr>
            <w:tcW w:w="675" w:type="dxa"/>
          </w:tcPr>
          <w:p w:rsidR="001B1326" w:rsidRPr="00454421" w:rsidRDefault="001B1326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1B1326" w:rsidRPr="00454421" w:rsidRDefault="001B1326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1B1326" w:rsidRPr="00454421" w:rsidRDefault="001B1326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1B1326" w:rsidRPr="00454421" w:rsidRDefault="001B1326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B1326" w:rsidRPr="00197924" w:rsidTr="00AB5A6A">
        <w:tc>
          <w:tcPr>
            <w:tcW w:w="675" w:type="dxa"/>
          </w:tcPr>
          <w:p w:rsidR="001B1326" w:rsidRPr="00454421" w:rsidRDefault="001B1326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1B1326" w:rsidRPr="00454421" w:rsidRDefault="001B1326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1B1326" w:rsidRPr="00454421" w:rsidRDefault="001B1326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1B1326" w:rsidRPr="00454421" w:rsidRDefault="001B1326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326" w:rsidRPr="00197924" w:rsidTr="00AB5A6A">
        <w:tc>
          <w:tcPr>
            <w:tcW w:w="675" w:type="dxa"/>
          </w:tcPr>
          <w:p w:rsidR="001B1326" w:rsidRPr="00454421" w:rsidRDefault="001B1326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1B1326" w:rsidRPr="00454421" w:rsidRDefault="001B1326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1B1326" w:rsidRPr="00454421" w:rsidRDefault="001B1326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1B1326" w:rsidRPr="00454421" w:rsidRDefault="001B1326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326" w:rsidRPr="00197924" w:rsidTr="00AB5A6A">
        <w:tc>
          <w:tcPr>
            <w:tcW w:w="10421" w:type="dxa"/>
            <w:gridSpan w:val="5"/>
          </w:tcPr>
          <w:p w:rsidR="001B1326" w:rsidRPr="00454421" w:rsidRDefault="001B1326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1B1326" w:rsidRPr="00197924" w:rsidTr="00AB5A6A">
        <w:tc>
          <w:tcPr>
            <w:tcW w:w="675" w:type="dxa"/>
          </w:tcPr>
          <w:p w:rsidR="001B1326" w:rsidRPr="00454421" w:rsidRDefault="001B1326" w:rsidP="0045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1B1326" w:rsidRPr="00454421" w:rsidRDefault="001B1326" w:rsidP="0045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1B1326" w:rsidRPr="00454421" w:rsidRDefault="001B1326" w:rsidP="0045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1B1326" w:rsidRPr="00454421" w:rsidRDefault="001B1326" w:rsidP="004544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1B1326" w:rsidRPr="00454421" w:rsidRDefault="001B1326" w:rsidP="0045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1B1326" w:rsidRPr="00454421" w:rsidRDefault="001B1326" w:rsidP="0045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1B1326" w:rsidRPr="00454421" w:rsidRDefault="001B1326" w:rsidP="0045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1B1326" w:rsidRPr="00197924" w:rsidTr="00AB5A6A">
        <w:tc>
          <w:tcPr>
            <w:tcW w:w="675" w:type="dxa"/>
          </w:tcPr>
          <w:p w:rsidR="001B1326" w:rsidRPr="00454421" w:rsidRDefault="001B1326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1B1326" w:rsidRPr="00454421" w:rsidRDefault="001B1326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1B1326" w:rsidRPr="00454421" w:rsidRDefault="001B1326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1B1326" w:rsidRPr="00454421" w:rsidRDefault="001B1326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B1326" w:rsidRPr="00197924" w:rsidTr="00AB5A6A">
        <w:tc>
          <w:tcPr>
            <w:tcW w:w="675" w:type="dxa"/>
          </w:tcPr>
          <w:p w:rsidR="001B1326" w:rsidRPr="00454421" w:rsidRDefault="001B1326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1B1326" w:rsidRPr="00454421" w:rsidRDefault="001B1326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1B1326" w:rsidRPr="00454421" w:rsidRDefault="001B1326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1B1326" w:rsidRPr="00454421" w:rsidRDefault="001B1326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326" w:rsidRPr="00197924" w:rsidTr="00AB5A6A">
        <w:tc>
          <w:tcPr>
            <w:tcW w:w="675" w:type="dxa"/>
          </w:tcPr>
          <w:p w:rsidR="001B1326" w:rsidRPr="00454421" w:rsidRDefault="001B1326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1B1326" w:rsidRPr="00454421" w:rsidRDefault="001B1326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1B1326" w:rsidRPr="00454421" w:rsidRDefault="001B1326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1B1326" w:rsidRPr="00454421" w:rsidRDefault="001B1326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326" w:rsidRPr="00197924" w:rsidTr="00AB5A6A">
        <w:tc>
          <w:tcPr>
            <w:tcW w:w="8897" w:type="dxa"/>
            <w:gridSpan w:val="4"/>
          </w:tcPr>
          <w:p w:rsidR="001B1326" w:rsidRPr="00454421" w:rsidRDefault="001B1326" w:rsidP="0045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hAnsi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1B1326" w:rsidRPr="00454421" w:rsidRDefault="001B1326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1B1326" w:rsidRPr="00197924" w:rsidTr="00AB5A6A">
        <w:tc>
          <w:tcPr>
            <w:tcW w:w="8897" w:type="dxa"/>
            <w:gridSpan w:val="4"/>
          </w:tcPr>
          <w:p w:rsidR="001B1326" w:rsidRPr="00454421" w:rsidRDefault="001B1326" w:rsidP="0045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hAnsi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1B1326" w:rsidRPr="00454421" w:rsidRDefault="001B1326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B1326" w:rsidRPr="00197924" w:rsidTr="00AB5A6A">
        <w:tc>
          <w:tcPr>
            <w:tcW w:w="8897" w:type="dxa"/>
            <w:gridSpan w:val="4"/>
          </w:tcPr>
          <w:p w:rsidR="001B1326" w:rsidRPr="00454421" w:rsidRDefault="001B1326" w:rsidP="0045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hAnsi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1B1326" w:rsidRPr="00454421" w:rsidRDefault="001B1326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B1326" w:rsidRPr="00197924" w:rsidTr="00AB5A6A">
        <w:tc>
          <w:tcPr>
            <w:tcW w:w="8897" w:type="dxa"/>
            <w:gridSpan w:val="4"/>
          </w:tcPr>
          <w:p w:rsidR="001B1326" w:rsidRPr="00454421" w:rsidRDefault="001B1326" w:rsidP="0045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hAnsi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1B1326" w:rsidRPr="00454421" w:rsidRDefault="001B1326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1B1326" w:rsidRDefault="001B1326"/>
    <w:sectPr w:rsidR="001B1326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421"/>
    <w:rsid w:val="00160EA5"/>
    <w:rsid w:val="00197924"/>
    <w:rsid w:val="001A3D5F"/>
    <w:rsid w:val="001B1326"/>
    <w:rsid w:val="002F4198"/>
    <w:rsid w:val="0032385D"/>
    <w:rsid w:val="003246EF"/>
    <w:rsid w:val="0041098E"/>
    <w:rsid w:val="00454421"/>
    <w:rsid w:val="004C7B5A"/>
    <w:rsid w:val="005C5F79"/>
    <w:rsid w:val="005F3409"/>
    <w:rsid w:val="00781519"/>
    <w:rsid w:val="008113AC"/>
    <w:rsid w:val="00937783"/>
    <w:rsid w:val="00AA1F59"/>
    <w:rsid w:val="00AB5A6A"/>
    <w:rsid w:val="00AF7DA5"/>
    <w:rsid w:val="00B13BC5"/>
    <w:rsid w:val="00C4164D"/>
    <w:rsid w:val="00C46EA6"/>
    <w:rsid w:val="00DC01E7"/>
    <w:rsid w:val="00E4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126</Words>
  <Characters>722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информация</dc:title>
  <dc:subject/>
  <dc:creator>Зиганшина Розалия Султановна</dc:creator>
  <cp:keywords/>
  <dc:description/>
  <cp:lastModifiedBy>Admin</cp:lastModifiedBy>
  <cp:revision>2</cp:revision>
  <dcterms:created xsi:type="dcterms:W3CDTF">2020-04-22T06:11:00Z</dcterms:created>
  <dcterms:modified xsi:type="dcterms:W3CDTF">2020-04-22T06:11:00Z</dcterms:modified>
</cp:coreProperties>
</file>